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哈尔滨工业大学材料学院学生会主席团候选人登记表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   名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   别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    族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 治 面 貌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 生 日 期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    号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   号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    业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平均学分绩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业 排 名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（百分比）</w:t>
            </w:r>
          </w:p>
        </w:tc>
        <w:tc>
          <w:tcPr>
            <w:tcW w:w="170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曾 任 职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 任 职 务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 系 方 式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      箱</w:t>
            </w:r>
          </w:p>
        </w:tc>
        <w:tc>
          <w:tcPr>
            <w:tcW w:w="341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工作简介</w:t>
            </w:r>
          </w:p>
          <w:p>
            <w:pPr>
              <w:rPr>
                <w:rFonts w:hint="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介绍个人学生工作经历（300字以内）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vertAlign w:val="baseline"/>
                <w:lang w:val="en-US" w:eastAsia="zh-CN"/>
              </w:rPr>
              <w:t>填写近三年所获荣誉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所在基层组织意见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935" w:firstLineChars="1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班长/所在学生组织主席： （签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指导老师意见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811" w:firstLineChars="10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辅导员/班主任/学生组织指导老师： （签 字）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C57A2"/>
    <w:rsid w:val="5FC103D6"/>
    <w:rsid w:val="6D535020"/>
    <w:rsid w:val="704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4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2019-09-04T06:44:00Z</dcterms:created>
  <dc:creator>無爭</dc:creator>
  <cp:lastModifiedBy>無爭</cp:lastModifiedBy>
  <dcterms:modified xsi:type="dcterms:W3CDTF">2019-09-04T07:12:35Z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